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C2" w:rsidRPr="00C753DB" w:rsidRDefault="008B3BC2" w:rsidP="00142E69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bookmarkStart w:id="0" w:name="page1"/>
      <w:bookmarkEnd w:id="0"/>
      <w:r w:rsidRPr="00C753DB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EDB10EC" wp14:editId="5524FBCF">
            <wp:simplePos x="0" y="0"/>
            <wp:positionH relativeFrom="margin">
              <wp:posOffset>5219065</wp:posOffset>
            </wp:positionH>
            <wp:positionV relativeFrom="paragraph">
              <wp:posOffset>-104140</wp:posOffset>
            </wp:positionV>
            <wp:extent cx="686435" cy="686435"/>
            <wp:effectExtent l="0" t="0" r="0" b="0"/>
            <wp:wrapNone/>
            <wp:docPr id="3" name="Imagen 3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DB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DD1862" wp14:editId="6AFD1575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2" name="Imagen 2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DB">
        <w:rPr>
          <w:rFonts w:ascii="Times New Roman" w:eastAsia="Arial" w:hAnsi="Times New Roman" w:cs="Times New Roman"/>
        </w:rPr>
        <w:t xml:space="preserve">Instituto Politécnico Nacional </w:t>
      </w:r>
    </w:p>
    <w:p w:rsidR="008B3BC2" w:rsidRDefault="008B3BC2" w:rsidP="00142E69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 w:rsidRPr="00C753DB">
        <w:rPr>
          <w:rFonts w:ascii="Times New Roman" w:eastAsia="Arial" w:hAnsi="Times New Roman" w:cs="Times New Roman"/>
        </w:rPr>
        <w:t>Centro Interdisciplinario de Ciencias de la Salud</w:t>
      </w:r>
    </w:p>
    <w:p w:rsidR="00F3212F" w:rsidRPr="00C753DB" w:rsidRDefault="00F3212F" w:rsidP="00142E69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Apoyo a l</w:t>
      </w:r>
      <w:r w:rsidRPr="00F3212F">
        <w:rPr>
          <w:rFonts w:ascii="Times New Roman" w:eastAsia="Arial" w:hAnsi="Times New Roman" w:cs="Times New Roman"/>
        </w:rPr>
        <w:t>as Actividades Acadé</w:t>
      </w:r>
      <w:r>
        <w:rPr>
          <w:rFonts w:ascii="Times New Roman" w:eastAsia="Arial" w:hAnsi="Times New Roman" w:cs="Times New Roman"/>
        </w:rPr>
        <w:t xml:space="preserve">mico-Administrativas </w:t>
      </w:r>
    </w:p>
    <w:p w:rsidR="00E941EF" w:rsidRDefault="00E941EF" w:rsidP="00F3212F">
      <w:pPr>
        <w:pStyle w:val="Sinespaciado"/>
        <w:jc w:val="left"/>
        <w:rPr>
          <w:lang w:val="es-MX"/>
        </w:rPr>
      </w:pPr>
    </w:p>
    <w:p w:rsidR="00F3212F" w:rsidRDefault="00F3212F" w:rsidP="00F3212F">
      <w:pPr>
        <w:pStyle w:val="Sinespaciado"/>
        <w:jc w:val="left"/>
        <w:rPr>
          <w:lang w:val="es-MX"/>
        </w:rPr>
      </w:pPr>
    </w:p>
    <w:p w:rsidR="00BC6B24" w:rsidRDefault="00BC6B24" w:rsidP="00BC6B24">
      <w:pPr>
        <w:pStyle w:val="estilo42"/>
        <w:shd w:val="clear" w:color="auto" w:fill="FFFFFF"/>
        <w:jc w:val="center"/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UNIDAD I. INTRODUCCIÓN A LA ENDODONCIA</w:t>
      </w:r>
    </w:p>
    <w:p w:rsidR="00BC6B24" w:rsidRDefault="00BC6B24" w:rsidP="00BC6B24">
      <w:pPr>
        <w:pStyle w:val="estilo42"/>
        <w:shd w:val="clear" w:color="auto" w:fill="FFFFFF"/>
        <w:jc w:val="center"/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1.2 DEFINICIÓN DE LA ENDODONCIA</w:t>
      </w:r>
      <w:bookmarkStart w:id="1" w:name="_GoBack"/>
      <w:bookmarkEnd w:id="1"/>
    </w:p>
    <w:p w:rsidR="00E66058" w:rsidRPr="00142E69" w:rsidRDefault="00E66058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Absceso</w:t>
      </w:r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: A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cumulación de pus formado a partir de un foco único o de varios, generalmente de causa bacteriana</w:t>
      </w:r>
    </w:p>
    <w:p w:rsidR="00E66058" w:rsidRPr="00142E69" w:rsidRDefault="00E66058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Bolsa periodontal</w:t>
      </w:r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: E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spacio inadecuado entre la encía y el diente. Primer signo de enfermedad de los tejidos soporte del diente.</w:t>
      </w:r>
    </w:p>
    <w:p w:rsidR="00E66058" w:rsidRPr="00142E69" w:rsidRDefault="00E66058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Endodoncia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- 1. Rama de la odontología que se encarga del diagnóstico y tratamiento de las lesiones y/o enfermedades de los tejidos del interior del diente. 2. Es el procedimiento por el cual se elimina la pulpa afectada de un diente, dañado o muerto y se sella el conducto. La pulpa es la parte profunda del diente y contiene vasos sanguíneos y nervios, situándose en la parte central de la raíz y comunicando el diente con el hueso maxilar. La endodoncia puede clasificarse en tres tipos: es </w:t>
      </w:r>
      <w:proofErr w:type="spellStart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unirradicular</w:t>
      </w:r>
      <w:proofErr w:type="spellEnd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cuando afecta a un diente que tiene una sola raíz y por ello un solo conducto pulpar. Es </w:t>
      </w:r>
      <w:proofErr w:type="spellStart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multirradicular</w:t>
      </w:r>
      <w:proofErr w:type="spellEnd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cuando afecta a un diente que tiene dos raíces o más y por ello varios conductos </w:t>
      </w:r>
      <w:proofErr w:type="spellStart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pulpares</w:t>
      </w:r>
      <w:proofErr w:type="spellEnd"/>
    </w:p>
    <w:p w:rsidR="00E66058" w:rsidRPr="00142E69" w:rsidRDefault="008952C3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Furca</w:t>
      </w:r>
      <w:proofErr w:type="spellEnd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Área 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anatómica de un diente </w:t>
      </w:r>
      <w:proofErr w:type="spellStart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multiradicular</w:t>
      </w:r>
      <w:proofErr w:type="spellEnd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donde las raíces se </w:t>
      </w:r>
      <w:proofErr w:type="gramStart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separan</w:t>
      </w:r>
      <w:proofErr w:type="gramEnd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8952C3" w:rsidRPr="00142E69" w:rsidRDefault="008952C3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</w:rPr>
        <w:t>Infección</w:t>
      </w:r>
      <w:r w:rsidRPr="00142E69">
        <w:rPr>
          <w:rFonts w:ascii="Arial" w:hAnsi="Arial" w:cs="Arial"/>
          <w:color w:val="000000"/>
          <w:sz w:val="22"/>
          <w:szCs w:val="22"/>
        </w:rPr>
        <w:t>. Invasión y proliferación de microorganismos en un lugar donde no se supone que deban estar presentes; la infección no necesariamente resulta en enfermedad. </w:t>
      </w:r>
    </w:p>
    <w:p w:rsidR="008952C3" w:rsidRPr="00142E69" w:rsidRDefault="008952C3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</w:rPr>
        <w:t>Infección endógena</w:t>
      </w:r>
      <w:r w:rsidRPr="00142E69">
        <w:rPr>
          <w:rFonts w:ascii="Arial" w:hAnsi="Arial" w:cs="Arial"/>
          <w:color w:val="000000"/>
          <w:sz w:val="22"/>
          <w:szCs w:val="22"/>
        </w:rPr>
        <w:t xml:space="preserve">. Infección causada por miembros de la </w:t>
      </w:r>
      <w:proofErr w:type="spellStart"/>
      <w:r w:rsidRPr="00142E69">
        <w:rPr>
          <w:rFonts w:ascii="Arial" w:hAnsi="Arial" w:cs="Arial"/>
          <w:color w:val="000000"/>
          <w:sz w:val="22"/>
          <w:szCs w:val="22"/>
        </w:rPr>
        <w:t>microbiota</w:t>
      </w:r>
      <w:proofErr w:type="spellEnd"/>
      <w:r w:rsidRPr="00142E69">
        <w:rPr>
          <w:rFonts w:ascii="Arial" w:hAnsi="Arial" w:cs="Arial"/>
          <w:color w:val="000000"/>
          <w:sz w:val="22"/>
          <w:szCs w:val="22"/>
        </w:rPr>
        <w:t xml:space="preserve"> humana normal.</w:t>
      </w:r>
    </w:p>
    <w:p w:rsidR="008952C3" w:rsidRPr="00142E69" w:rsidRDefault="00E3680B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Necrosis</w:t>
      </w:r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: M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uerte de alguna porción de cualquier tejido del organismo, causada por un suministro insuficiente de sangre al tejido, ya sea a consecuencia de un trauma, una radiación o por efecto de sustancias químicas. Una vez que se confirma la necrosis, es irreversible.</w:t>
      </w:r>
    </w:p>
    <w:p w:rsidR="00E3680B" w:rsidRPr="00142E69" w:rsidRDefault="00E3680B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</w:rPr>
        <w:t>Perforación</w:t>
      </w:r>
      <w:r w:rsidRPr="00142E69">
        <w:rPr>
          <w:rFonts w:ascii="Arial" w:hAnsi="Arial" w:cs="Arial"/>
          <w:color w:val="000000"/>
          <w:sz w:val="22"/>
          <w:szCs w:val="22"/>
        </w:rPr>
        <w:t xml:space="preserve">: La </w:t>
      </w:r>
      <w:r w:rsidRPr="00142E69">
        <w:rPr>
          <w:rFonts w:ascii="Arial" w:hAnsi="Arial" w:cs="Arial"/>
          <w:color w:val="000000"/>
          <w:sz w:val="22"/>
          <w:szCs w:val="22"/>
        </w:rPr>
        <w:t>comunicación mecánica o patológica entre el sistema de conductos radiculares y l</w:t>
      </w:r>
      <w:r w:rsidRPr="00142E69">
        <w:rPr>
          <w:rFonts w:ascii="Arial" w:hAnsi="Arial" w:cs="Arial"/>
          <w:color w:val="000000"/>
          <w:sz w:val="22"/>
          <w:szCs w:val="22"/>
        </w:rPr>
        <w:t>a superficie externa del diente.</w:t>
      </w:r>
    </w:p>
    <w:p w:rsidR="00E3680B" w:rsidRPr="00142E69" w:rsidRDefault="00E3680B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</w:rPr>
        <w:t>Periapical</w:t>
      </w:r>
      <w:r w:rsidR="00142E69">
        <w:rPr>
          <w:rFonts w:ascii="Arial" w:hAnsi="Arial" w:cs="Arial"/>
          <w:color w:val="000000"/>
          <w:sz w:val="22"/>
          <w:szCs w:val="22"/>
        </w:rPr>
        <w:t>: L</w:t>
      </w:r>
      <w:r w:rsidRPr="00142E69">
        <w:rPr>
          <w:rFonts w:ascii="Arial" w:hAnsi="Arial" w:cs="Arial"/>
          <w:color w:val="000000"/>
          <w:sz w:val="22"/>
          <w:szCs w:val="22"/>
        </w:rPr>
        <w:t>a zona que rodea la punta de la raíz de un diente.</w:t>
      </w:r>
    </w:p>
    <w:p w:rsidR="00E3680B" w:rsidRPr="00142E69" w:rsidRDefault="00E3680B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Pruebas de vitalidad </w:t>
      </w:r>
      <w:proofErr w:type="gramStart"/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pulpar</w:t>
      </w:r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 :</w:t>
      </w:r>
      <w:proofErr w:type="gramEnd"/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rocedimientos de diagnóstico que determinan la respuesta de la pulpa dental al ser aplicado un estímulo eléctrico, térmico o mecánico</w:t>
      </w:r>
    </w:p>
    <w:p w:rsidR="00E3680B" w:rsidRPr="00142E69" w:rsidRDefault="00E3680B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t>Pulpa dentaria</w:t>
      </w:r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: T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ejido blando dentro del diente que contiene los nervios, los vasos sanguíneos y el tejido conjuntivo</w:t>
      </w:r>
    </w:p>
    <w:p w:rsidR="00E3680B" w:rsidRPr="00142E69" w:rsidRDefault="00E3680B" w:rsidP="00E3680B">
      <w:pPr>
        <w:pStyle w:val="estilo42"/>
        <w:shd w:val="clear" w:color="auto" w:fill="FFFFFF"/>
        <w:jc w:val="both"/>
        <w:rPr>
          <w:rStyle w:val="Textoennegrita"/>
          <w:rFonts w:ascii="Arial" w:hAnsi="Arial" w:cs="Arial"/>
          <w:color w:val="000000"/>
          <w:sz w:val="22"/>
          <w:szCs w:val="22"/>
        </w:rPr>
      </w:pPr>
      <w:proofErr w:type="spellStart"/>
      <w:r w:rsidRPr="00142E69">
        <w:rPr>
          <w:rStyle w:val="Textoennegrita"/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Rizolisis</w:t>
      </w:r>
      <w:proofErr w:type="spellEnd"/>
      <w:r w:rsid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: R</w:t>
      </w:r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eabsorción de una parte de la raíz de un diente después de una fractura o fisura radicular. Suele producir una lesión ósea y es uno de los factores etiológicos de la enfermedad </w:t>
      </w:r>
      <w:proofErr w:type="spellStart"/>
      <w:r w:rsidRPr="00142E69">
        <w:rPr>
          <w:rFonts w:ascii="Arial" w:hAnsi="Arial" w:cs="Arial"/>
          <w:color w:val="000000"/>
          <w:sz w:val="22"/>
          <w:szCs w:val="22"/>
          <w:shd w:val="clear" w:color="auto" w:fill="FFFFFF"/>
        </w:rPr>
        <w:t>periodonta</w:t>
      </w:r>
      <w:proofErr w:type="spellEnd"/>
    </w:p>
    <w:p w:rsidR="00E66058" w:rsidRPr="00142E69" w:rsidRDefault="00E66058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</w:rPr>
        <w:t>Tratamiento de conducto radicular</w:t>
      </w:r>
      <w:r w:rsidR="00142E69">
        <w:rPr>
          <w:rFonts w:ascii="Arial" w:hAnsi="Arial" w:cs="Arial"/>
          <w:color w:val="000000"/>
          <w:sz w:val="22"/>
          <w:szCs w:val="22"/>
        </w:rPr>
        <w:t>: L</w:t>
      </w:r>
      <w:r w:rsidRPr="00142E69">
        <w:rPr>
          <w:rFonts w:ascii="Arial" w:hAnsi="Arial" w:cs="Arial"/>
          <w:color w:val="000000"/>
          <w:sz w:val="22"/>
          <w:szCs w:val="22"/>
        </w:rPr>
        <w:t>a eliminación del tejido pulpar de un diente debido a caries o lesión. </w:t>
      </w:r>
    </w:p>
    <w:p w:rsidR="00F3212F" w:rsidRPr="00142E69" w:rsidRDefault="00E66058" w:rsidP="00E3680B">
      <w:pPr>
        <w:pStyle w:val="estilo4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2E69">
        <w:rPr>
          <w:rStyle w:val="Textoennegrita"/>
          <w:rFonts w:ascii="Arial" w:hAnsi="Arial" w:cs="Arial"/>
          <w:color w:val="000000"/>
          <w:sz w:val="22"/>
          <w:szCs w:val="22"/>
        </w:rPr>
        <w:t>Tabique interdental</w:t>
      </w:r>
      <w:r w:rsidR="00142E69">
        <w:rPr>
          <w:rFonts w:ascii="Arial" w:hAnsi="Arial" w:cs="Arial"/>
          <w:color w:val="000000"/>
          <w:sz w:val="22"/>
          <w:szCs w:val="22"/>
        </w:rPr>
        <w:t>: P</w:t>
      </w:r>
      <w:r w:rsidRPr="00142E69">
        <w:rPr>
          <w:rFonts w:ascii="Arial" w:hAnsi="Arial" w:cs="Arial"/>
          <w:color w:val="000000"/>
          <w:sz w:val="22"/>
          <w:szCs w:val="22"/>
        </w:rPr>
        <w:t>ared de separación entre los dientes</w:t>
      </w:r>
    </w:p>
    <w:p w:rsidR="00142E69" w:rsidRDefault="00142E69" w:rsidP="00E3680B">
      <w:pPr>
        <w:pStyle w:val="estilo42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142E69" w:rsidRPr="00BC6B24" w:rsidRDefault="00142E69" w:rsidP="00142E69">
      <w:pPr>
        <w:pStyle w:val="estilo42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00F19" wp14:editId="6CE036DA">
                <wp:simplePos x="0" y="0"/>
                <wp:positionH relativeFrom="column">
                  <wp:posOffset>3810</wp:posOffset>
                </wp:positionH>
                <wp:positionV relativeFrom="paragraph">
                  <wp:posOffset>586740</wp:posOffset>
                </wp:positionV>
                <wp:extent cx="6271591" cy="1003852"/>
                <wp:effectExtent l="0" t="0" r="1524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591" cy="10038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B24" w:rsidRPr="00BC6B24" w:rsidRDefault="00BC6B24" w:rsidP="00142E6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C6B24">
                              <w:rPr>
                                <w:b/>
                                <w:lang w:val="en-US"/>
                              </w:rPr>
                              <w:t>REFERENCIAS BIBLIOGRÁFICAS:</w:t>
                            </w:r>
                          </w:p>
                          <w:p w:rsidR="00142E69" w:rsidRPr="00BC6B24" w:rsidRDefault="00BC6B24" w:rsidP="00BC6B2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C6B24">
                              <w:rPr>
                                <w:lang w:val="en-US"/>
                              </w:rPr>
                              <w:t>Siqueira</w:t>
                            </w:r>
                            <w:proofErr w:type="spellEnd"/>
                            <w:r w:rsidRPr="00BC6B24">
                              <w:rPr>
                                <w:lang w:val="en-US"/>
                              </w:rPr>
                              <w:t xml:space="preserve">, José </w:t>
                            </w:r>
                            <w:proofErr w:type="spellStart"/>
                            <w:r w:rsidRPr="00BC6B24">
                              <w:rPr>
                                <w:lang w:val="en-US"/>
                              </w:rPr>
                              <w:t>F.Jr</w:t>
                            </w:r>
                            <w:proofErr w:type="spellEnd"/>
                            <w:r w:rsidRPr="00BC6B24">
                              <w:rPr>
                                <w:lang w:val="en-US"/>
                              </w:rPr>
                              <w:t>. TREATMENT OF ENDODONTIC INFECTIONS. Quintessence Publishing. Berlin. 2011. 403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00F19" id="Rectángulo redondeado 4" o:spid="_x0000_s1026" style="position:absolute;left:0;text-align:left;margin-left:.3pt;margin-top:46.2pt;width:493.85pt;height:7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" fillcolor="#37b6ae [3204]" strokecolor="#1b5a56 [1604]" strokeweight="1pt">
                <v:stroke joinstyle="miter"/>
                <v:textbox>
                  <w:txbxContent>
                    <w:p w:rsidR="00BC6B24" w:rsidRPr="00BC6B24" w:rsidRDefault="00BC6B24" w:rsidP="00142E6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C6B24">
                        <w:rPr>
                          <w:b/>
                          <w:lang w:val="en-US"/>
                        </w:rPr>
                        <w:t>REFERENCIAS BIBLIOGRÁFICAS:</w:t>
                      </w:r>
                    </w:p>
                    <w:p w:rsidR="00142E69" w:rsidRPr="00BC6B24" w:rsidRDefault="00BC6B24" w:rsidP="00BC6B24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BC6B24">
                        <w:rPr>
                          <w:lang w:val="en-US"/>
                        </w:rPr>
                        <w:t>Siqueira</w:t>
                      </w:r>
                      <w:proofErr w:type="spellEnd"/>
                      <w:r w:rsidRPr="00BC6B24">
                        <w:rPr>
                          <w:lang w:val="en-US"/>
                        </w:rPr>
                        <w:t xml:space="preserve">, José </w:t>
                      </w:r>
                      <w:proofErr w:type="spellStart"/>
                      <w:r w:rsidRPr="00BC6B24">
                        <w:rPr>
                          <w:lang w:val="en-US"/>
                        </w:rPr>
                        <w:t>F.Jr</w:t>
                      </w:r>
                      <w:proofErr w:type="spellEnd"/>
                      <w:r w:rsidRPr="00BC6B24">
                        <w:rPr>
                          <w:lang w:val="en-US"/>
                        </w:rPr>
                        <w:t>. TREATMENT OF ENDODONTIC INFECTIONS. Quintessence Publishing. Berlin. 2011. 403 pp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42E69" w:rsidRPr="00BC6B24" w:rsidSect="004126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3D" w:rsidRDefault="0086453D" w:rsidP="003856C9">
      <w:pPr>
        <w:spacing w:after="0" w:line="240" w:lineRule="auto"/>
      </w:pPr>
      <w:r>
        <w:separator/>
      </w:r>
    </w:p>
  </w:endnote>
  <w:endnote w:type="continuationSeparator" w:id="0">
    <w:p w:rsidR="0086453D" w:rsidRDefault="0086453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epgina"/>
    </w:pPr>
    <w:r w:rsidRPr="00DC79B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B3EF9F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BC6B2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Piedepgina"/>
    </w:pPr>
    <w:r w:rsidRPr="00DC79B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0DFAE61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3D" w:rsidRDefault="0086453D" w:rsidP="003856C9">
      <w:pPr>
        <w:spacing w:after="0" w:line="240" w:lineRule="auto"/>
      </w:pPr>
      <w:r>
        <w:separator/>
      </w:r>
    </w:p>
  </w:footnote>
  <w:footnote w:type="continuationSeparator" w:id="0">
    <w:p w:rsidR="0086453D" w:rsidRDefault="0086453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cabezado"/>
    </w:pPr>
    <w:r w:rsidRPr="00DC79B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5C316D4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Encabezado"/>
    </w:pPr>
    <w:r w:rsidRPr="00DC79B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D7F8BF2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1"/>
    <w:rsid w:val="00052BE1"/>
    <w:rsid w:val="0007412A"/>
    <w:rsid w:val="0010199E"/>
    <w:rsid w:val="00142E69"/>
    <w:rsid w:val="001765FE"/>
    <w:rsid w:val="0019561F"/>
    <w:rsid w:val="001B32D2"/>
    <w:rsid w:val="00293B83"/>
    <w:rsid w:val="002A3621"/>
    <w:rsid w:val="002B3890"/>
    <w:rsid w:val="002B7747"/>
    <w:rsid w:val="002C77B9"/>
    <w:rsid w:val="002E4988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2471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6453D"/>
    <w:rsid w:val="008952C3"/>
    <w:rsid w:val="008B3BC2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C6B24"/>
    <w:rsid w:val="00BD2E58"/>
    <w:rsid w:val="00BF6BAB"/>
    <w:rsid w:val="00C007A5"/>
    <w:rsid w:val="00C4403A"/>
    <w:rsid w:val="00CE6306"/>
    <w:rsid w:val="00D11C4D"/>
    <w:rsid w:val="00D5067A"/>
    <w:rsid w:val="00DC79BB"/>
    <w:rsid w:val="00E24F67"/>
    <w:rsid w:val="00E34D58"/>
    <w:rsid w:val="00E3680B"/>
    <w:rsid w:val="00E66058"/>
    <w:rsid w:val="00E941EF"/>
    <w:rsid w:val="00EB1C1B"/>
    <w:rsid w:val="00F3212F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44D4C-5EA3-4C98-8780-94807CD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BC2"/>
    <w:pPr>
      <w:spacing w:after="160"/>
      <w:jc w:val="left"/>
    </w:pPr>
    <w:rPr>
      <w:sz w:val="22"/>
      <w:szCs w:val="22"/>
      <w:lang w:val="es-MX"/>
    </w:rPr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estilo42">
    <w:name w:val="estilo42"/>
    <w:basedOn w:val="Normal"/>
    <w:rsid w:val="00E6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605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6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F5"/>
    <w:rsid w:val="000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D7D2BCF5414E918814BE388B636E31">
    <w:name w:val="F9D7D2BCF5414E918814BE388B636E31"/>
  </w:style>
  <w:style w:type="paragraph" w:customStyle="1" w:styleId="C369D011D5204779AE41899EDC79DB55">
    <w:name w:val="C369D011D5204779AE41899EDC79DB55"/>
  </w:style>
  <w:style w:type="paragraph" w:customStyle="1" w:styleId="B7479EEAF26A4861B1D34C2A85EB2F23">
    <w:name w:val="B7479EEAF26A4861B1D34C2A85EB2F23"/>
  </w:style>
  <w:style w:type="paragraph" w:customStyle="1" w:styleId="1EFE3651FED447428FEEFBBCCCEF754A">
    <w:name w:val="1EFE3651FED447428FEEFBBCCCEF754A"/>
  </w:style>
  <w:style w:type="paragraph" w:customStyle="1" w:styleId="6E024FF7A72741BFB55692CD14031E23">
    <w:name w:val="6E024FF7A72741BFB55692CD14031E23"/>
  </w:style>
  <w:style w:type="paragraph" w:customStyle="1" w:styleId="06D7AB570B814D4F861159F91EFD08C4">
    <w:name w:val="06D7AB570B814D4F861159F91EFD08C4"/>
  </w:style>
  <w:style w:type="paragraph" w:customStyle="1" w:styleId="D061F7FB211B4BB89ED89C15C0CC2CAD">
    <w:name w:val="D061F7FB211B4BB89ED89C15C0CC2CAD"/>
  </w:style>
  <w:style w:type="paragraph" w:customStyle="1" w:styleId="861D43EA67F44005B8B17D74A8BCC819">
    <w:name w:val="861D43EA67F44005B8B17D74A8BCC819"/>
  </w:style>
  <w:style w:type="paragraph" w:customStyle="1" w:styleId="7E62EFE602ED492FAB22749A26A7130C">
    <w:name w:val="7E62EFE602ED492FAB22749A26A7130C"/>
  </w:style>
  <w:style w:type="paragraph" w:customStyle="1" w:styleId="5CFE1DEF8FE64B35B53962190E516303">
    <w:name w:val="5CFE1DEF8FE64B35B53962190E516303"/>
  </w:style>
  <w:style w:type="paragraph" w:customStyle="1" w:styleId="0C64D8622EDD45A8BCD10382CD0E163F">
    <w:name w:val="0C64D8622EDD45A8BCD10382CD0E163F"/>
  </w:style>
  <w:style w:type="paragraph" w:customStyle="1" w:styleId="65B9F64288BC4B67980C986BA949B050">
    <w:name w:val="65B9F64288BC4B67980C986BA949B050"/>
  </w:style>
  <w:style w:type="paragraph" w:customStyle="1" w:styleId="FCA7BDEB1A6343659E3D824504E42949">
    <w:name w:val="FCA7BDEB1A6343659E3D824504E42949"/>
  </w:style>
  <w:style w:type="paragraph" w:customStyle="1" w:styleId="CC89816B9A9F4131967F4A40102BC53E">
    <w:name w:val="CC89816B9A9F4131967F4A40102BC53E"/>
  </w:style>
  <w:style w:type="paragraph" w:customStyle="1" w:styleId="C1EED74647F1425989B73CEADE609BDF">
    <w:name w:val="C1EED74647F1425989B73CEADE609BDF"/>
  </w:style>
  <w:style w:type="paragraph" w:customStyle="1" w:styleId="B7AFDB1AEC28405284D2DBC8A603B720">
    <w:name w:val="B7AFDB1AEC28405284D2DBC8A603B720"/>
  </w:style>
  <w:style w:type="paragraph" w:customStyle="1" w:styleId="E69A7AF0E9014A159D6B2C2323A5882E">
    <w:name w:val="E69A7AF0E9014A159D6B2C2323A5882E"/>
  </w:style>
  <w:style w:type="paragraph" w:customStyle="1" w:styleId="802083B24782445681099BE43C9F0F27">
    <w:name w:val="802083B24782445681099BE43C9F0F27"/>
  </w:style>
  <w:style w:type="paragraph" w:customStyle="1" w:styleId="3C86AC2484B64460B56FFE1015008F08">
    <w:name w:val="3C86AC2484B64460B56FFE1015008F08"/>
  </w:style>
  <w:style w:type="paragraph" w:customStyle="1" w:styleId="E01A9E2D47744436A0B23711D6C7BA34">
    <w:name w:val="E01A9E2D47744436A0B23711D6C7BA34"/>
  </w:style>
  <w:style w:type="paragraph" w:customStyle="1" w:styleId="2223F287D2024469B79D7CAEC6C39F70">
    <w:name w:val="2223F287D2024469B79D7CAEC6C39F70"/>
  </w:style>
  <w:style w:type="paragraph" w:customStyle="1" w:styleId="E3ED5A0BB034454B8CE15627163D795A">
    <w:name w:val="E3ED5A0BB034454B8CE15627163D7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MOO.dotx</Template>
  <TotalTime>76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2021-04-10T03:34:00Z</dcterms:created>
  <dcterms:modified xsi:type="dcterms:W3CDTF">2021-04-10T04:51:00Z</dcterms:modified>
</cp:coreProperties>
</file>